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B8" w:rsidRPr="00AA7FF7" w:rsidRDefault="004837B1" w:rsidP="00EF6BB8">
      <w:pPr>
        <w:pStyle w:val="Nzev"/>
        <w:jc w:val="center"/>
        <w:rPr>
          <w:lang w:val="cs-CZ"/>
        </w:rPr>
      </w:pPr>
      <w:fldSimple w:instr=" SUBJECT  \* MERGEFORMAT ">
        <w:r w:rsidR="00EF6BB8" w:rsidRPr="00AA7FF7">
          <w:rPr>
            <w:lang w:val="cs-CZ"/>
          </w:rPr>
          <w:t>&lt;Název projektu&gt;</w:t>
        </w:r>
      </w:fldSimple>
    </w:p>
    <w:p w:rsidR="00685AA7" w:rsidRPr="00D74521" w:rsidRDefault="00D74521" w:rsidP="00383F4D">
      <w:pPr>
        <w:pStyle w:val="Nzev"/>
        <w:jc w:val="center"/>
        <w:rPr>
          <w:lang w:val="cs-CZ"/>
        </w:rPr>
      </w:pPr>
      <w:r w:rsidRPr="00D74521">
        <w:rPr>
          <w:lang w:val="cs-CZ"/>
        </w:rPr>
        <w:t>Plán iterace</w:t>
      </w:r>
    </w:p>
    <w:p w:rsidR="00685AA7" w:rsidRPr="00D74521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D74521">
        <w:rPr>
          <w:lang w:val="cs-CZ"/>
        </w:rPr>
        <w:t>Úvod</w:t>
      </w:r>
    </w:p>
    <w:p w:rsidR="00383F4D" w:rsidRPr="00D74521" w:rsidRDefault="00383F4D" w:rsidP="00EC220F">
      <w:pPr>
        <w:pStyle w:val="Nadpis2"/>
        <w:rPr>
          <w:lang w:val="cs-CZ"/>
        </w:rPr>
      </w:pPr>
      <w:r w:rsidRPr="00D74521">
        <w:rPr>
          <w:lang w:val="cs-CZ"/>
        </w:rPr>
        <w:t>Účel</w:t>
      </w:r>
    </w:p>
    <w:p w:rsidR="001E1826" w:rsidRPr="00B0191B" w:rsidRDefault="001E1826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[Jaký je účel tohoto doku</w:t>
      </w:r>
      <w:r w:rsidR="00871C58" w:rsidRPr="00B0191B">
        <w:rPr>
          <w:rFonts w:ascii="Times" w:hAnsi="Times"/>
          <w:color w:val="0000FF"/>
          <w:lang w:val="cs-CZ"/>
        </w:rPr>
        <w:t>m</w:t>
      </w:r>
      <w:r w:rsidRPr="00B0191B">
        <w:rPr>
          <w:rFonts w:ascii="Times" w:hAnsi="Times"/>
          <w:color w:val="0000FF"/>
          <w:lang w:val="cs-CZ"/>
        </w:rPr>
        <w:t>entu?]</w:t>
      </w:r>
    </w:p>
    <w:p w:rsidR="00383F4D" w:rsidRPr="00D74521" w:rsidRDefault="00383F4D" w:rsidP="00EC220F">
      <w:pPr>
        <w:pStyle w:val="Nadpis2"/>
        <w:rPr>
          <w:lang w:val="cs-CZ"/>
        </w:rPr>
      </w:pPr>
      <w:r w:rsidRPr="00D74521">
        <w:rPr>
          <w:lang w:val="cs-CZ"/>
        </w:rPr>
        <w:t>Rozsah</w:t>
      </w:r>
    </w:p>
    <w:p w:rsidR="00210C20" w:rsidRPr="00B0191B" w:rsidRDefault="00210C20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[Jaký je rozsah tohoto dokumentu?</w:t>
      </w:r>
      <w:r w:rsidR="00DD078E" w:rsidRPr="00B0191B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B0191B">
        <w:rPr>
          <w:rFonts w:ascii="Times" w:hAnsi="Times"/>
          <w:color w:val="0000FF"/>
          <w:lang w:val="cs-CZ"/>
        </w:rPr>
        <w:t>?]</w:t>
      </w:r>
    </w:p>
    <w:p w:rsidR="00383F4D" w:rsidRPr="00B0191B" w:rsidRDefault="00383F4D" w:rsidP="00EC220F">
      <w:pPr>
        <w:pStyle w:val="Nadpis2"/>
        <w:rPr>
          <w:lang w:val="cs-CZ"/>
        </w:rPr>
      </w:pPr>
      <w:r w:rsidRPr="00B0191B">
        <w:rPr>
          <w:lang w:val="cs-CZ"/>
        </w:rPr>
        <w:t>Definice a zkratky</w:t>
      </w:r>
    </w:p>
    <w:p w:rsidR="00DD078E" w:rsidRPr="00B0191B" w:rsidRDefault="00DD078E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B0191B" w:rsidRDefault="00383F4D" w:rsidP="00EC220F">
      <w:pPr>
        <w:pStyle w:val="Nadpis2"/>
        <w:rPr>
          <w:lang w:val="cs-CZ"/>
        </w:rPr>
      </w:pPr>
      <w:r w:rsidRPr="00B0191B">
        <w:rPr>
          <w:lang w:val="cs-CZ"/>
        </w:rPr>
        <w:t>Odkazy</w:t>
      </w:r>
    </w:p>
    <w:p w:rsidR="00DD078E" w:rsidRPr="00B0191B" w:rsidRDefault="00DD078E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B0191B" w:rsidRDefault="007C5684" w:rsidP="00DD078E">
      <w:pPr>
        <w:pStyle w:val="Nadpis2"/>
        <w:rPr>
          <w:lang w:val="cs-CZ"/>
        </w:rPr>
      </w:pPr>
      <w:r w:rsidRPr="00B0191B">
        <w:rPr>
          <w:lang w:val="cs-CZ"/>
        </w:rPr>
        <w:t>Historie verzí</w:t>
      </w:r>
    </w:p>
    <w:p w:rsidR="00481AFE" w:rsidRPr="00B0191B" w:rsidRDefault="00481AFE" w:rsidP="00D74521">
      <w:pPr>
        <w:jc w:val="both"/>
        <w:rPr>
          <w:lang w:val="cs-CZ"/>
        </w:rPr>
      </w:pPr>
      <w:r w:rsidRPr="00B0191B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526"/>
        <w:gridCol w:w="851"/>
        <w:gridCol w:w="5386"/>
        <w:gridCol w:w="2127"/>
      </w:tblGrid>
      <w:tr w:rsidR="00CD451E" w:rsidRPr="00422A4B" w:rsidTr="00422A4B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422A4B" w:rsidRDefault="00CD451E" w:rsidP="00422A4B">
            <w:pPr>
              <w:spacing w:after="0" w:line="240" w:lineRule="auto"/>
              <w:jc w:val="both"/>
              <w:rPr>
                <w:b/>
                <w:bCs/>
                <w:color w:val="000000"/>
                <w:lang w:val="cs-CZ"/>
              </w:rPr>
            </w:pPr>
            <w:r w:rsidRPr="00422A4B">
              <w:rPr>
                <w:b/>
                <w:bCs/>
                <w:color w:val="000000"/>
                <w:lang w:val="cs-CZ"/>
              </w:rPr>
              <w:t>Autor</w:t>
            </w:r>
          </w:p>
        </w:tc>
      </w:tr>
      <w:tr w:rsidR="00CD451E" w:rsidRPr="00422A4B" w:rsidTr="00422A4B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422A4B" w:rsidTr="00422A4B">
        <w:tc>
          <w:tcPr>
            <w:tcW w:w="1526" w:type="dxa"/>
          </w:tcPr>
          <w:p w:rsidR="00CD451E" w:rsidRPr="00422A4B" w:rsidRDefault="00CD451E" w:rsidP="00422A4B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422A4B" w:rsidTr="00422A4B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422A4B" w:rsidRDefault="00CD451E" w:rsidP="00422A4B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B66C50" w:rsidRPr="00D74521" w:rsidRDefault="00B66C50" w:rsidP="00D74521">
      <w:pPr>
        <w:jc w:val="both"/>
        <w:rPr>
          <w:lang w:val="cs-CZ"/>
        </w:rPr>
      </w:pPr>
    </w:p>
    <w:p w:rsidR="00D74521" w:rsidRPr="00D74521" w:rsidRDefault="00D74521" w:rsidP="00D74521">
      <w:pPr>
        <w:jc w:val="both"/>
        <w:rPr>
          <w:lang w:val="cs-CZ"/>
        </w:rPr>
      </w:pPr>
    </w:p>
    <w:p w:rsidR="00D74521" w:rsidRPr="00B0191B" w:rsidRDefault="002E5A9A" w:rsidP="00D74521">
      <w:pPr>
        <w:pStyle w:val="Nadpis1"/>
        <w:rPr>
          <w:lang w:val="cs-CZ"/>
        </w:rPr>
      </w:pPr>
      <w:r>
        <w:rPr>
          <w:lang w:val="cs-CZ"/>
        </w:rPr>
        <w:br w:type="page"/>
      </w:r>
      <w:r w:rsidR="00D74521" w:rsidRPr="00B0191B">
        <w:rPr>
          <w:lang w:val="cs-CZ"/>
        </w:rPr>
        <w:lastRenderedPageBreak/>
        <w:t>Klíčové milníky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[Kdy je plánovaný začátek a konec iterace? Jde identifikovat klíčové milníky v průběhu iterace? (Pozn. Milník by měl být chápán jako kritický bod v plánu iterace, kterému je nutné věnovat pozornost. Kromě vlastního zahájeni a ukončení iterace se může jednat například o prezentaci otestované části IS/ICT, schválení návrhu uživatelského rozhraní apod.)]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2551"/>
      </w:tblGrid>
      <w:tr w:rsidR="00D74521" w:rsidRPr="00A9771C" w:rsidTr="00A9771C">
        <w:tc>
          <w:tcPr>
            <w:tcW w:w="6663" w:type="dxa"/>
            <w:shd w:val="clear" w:color="auto" w:fill="BFBFBF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bookmarkStart w:id="2" w:name="OLE_LINK1"/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Milník</w:t>
            </w:r>
          </w:p>
        </w:tc>
        <w:tc>
          <w:tcPr>
            <w:tcW w:w="2551" w:type="dxa"/>
            <w:shd w:val="clear" w:color="auto" w:fill="BFBFBF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Datum</w:t>
            </w: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Začátek iterace</w:t>
            </w: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A9771C">
        <w:tc>
          <w:tcPr>
            <w:tcW w:w="6663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Konec iterace</w:t>
            </w:r>
          </w:p>
        </w:tc>
        <w:tc>
          <w:tcPr>
            <w:tcW w:w="2551" w:type="dxa"/>
          </w:tcPr>
          <w:p w:rsidR="00D74521" w:rsidRPr="00A9771C" w:rsidRDefault="00D74521" w:rsidP="00A9771C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bookmarkEnd w:id="2"/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>Primární cíle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[Jaké jsou hlavní cíle iterace?(Pozn. Cílů by mělo být jedna až pět, přičemž obvykle mají podobu zapracování určité funkcionality do řešení apod.)]</w:t>
      </w:r>
    </w:p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 xml:space="preserve"> Přiřazení pracovních položek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[Tato sekce by měla buď odkazovat na dokument List pracovních položek, nebo by měla obsahovat podmnožinu všech pracovních položek, které byly přiřazeny k iteraci. To, jaká varianta j</w:t>
      </w:r>
      <w:r w:rsidR="00B86AAE">
        <w:rPr>
          <w:rFonts w:ascii="Times" w:hAnsi="Times"/>
          <w:color w:val="0000FF"/>
          <w:lang w:val="cs-CZ"/>
        </w:rPr>
        <w:t>e vybrána, závisí na tom, zda lz</w:t>
      </w:r>
      <w:r w:rsidRPr="00B0191B">
        <w:rPr>
          <w:rFonts w:ascii="Times" w:hAnsi="Times"/>
          <w:color w:val="0000FF"/>
          <w:lang w:val="cs-CZ"/>
        </w:rPr>
        <w:t>e List pracovních položek jednoduše filtrovat a třídit.]</w:t>
      </w:r>
    </w:p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>Problémové body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 xml:space="preserve"> [Existují problémové body, které by měly být v rámci této iterace vyřešeny?]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0"/>
        <w:gridCol w:w="3185"/>
        <w:gridCol w:w="3231"/>
      </w:tblGrid>
      <w:tr w:rsidR="00D74521" w:rsidRPr="00A9771C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Problém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Stav (evidován/v řešení/vyřešen)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Poznámky</w:t>
            </w:r>
          </w:p>
        </w:tc>
      </w:tr>
      <w:tr w:rsidR="00D74521" w:rsidRPr="00A9771C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t xml:space="preserve"> Metriky a indikátory dosažení cíle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[Kdy je možné považovat cíle stanovené pro tuto iteraci za splněné?]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0"/>
        <w:gridCol w:w="3185"/>
        <w:gridCol w:w="3231"/>
      </w:tblGrid>
      <w:tr w:rsidR="00D74521" w:rsidRPr="00B0191B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Metrika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Indikátor dosažení cíle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Poznámky</w:t>
            </w:r>
          </w:p>
        </w:tc>
      </w:tr>
      <w:tr w:rsidR="00D74521" w:rsidRPr="00B0191B" w:rsidTr="00422A4B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1" w:rsidRPr="00A9771C" w:rsidRDefault="00D74521" w:rsidP="00422A4B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D74521" w:rsidRDefault="00D74521" w:rsidP="00D74521">
      <w:pPr>
        <w:jc w:val="both"/>
        <w:rPr>
          <w:lang w:val="cs-CZ"/>
        </w:rPr>
      </w:pPr>
    </w:p>
    <w:p w:rsidR="00A9771C" w:rsidRPr="00B0191B" w:rsidRDefault="00A9771C" w:rsidP="00D74521">
      <w:pPr>
        <w:jc w:val="both"/>
        <w:rPr>
          <w:lang w:val="cs-CZ"/>
        </w:rPr>
      </w:pPr>
    </w:p>
    <w:p w:rsidR="00D74521" w:rsidRPr="00B0191B" w:rsidRDefault="00D74521" w:rsidP="00D74521">
      <w:pPr>
        <w:pStyle w:val="Nadpis1"/>
        <w:rPr>
          <w:lang w:val="cs-CZ"/>
        </w:rPr>
      </w:pPr>
      <w:r w:rsidRPr="00B0191B">
        <w:rPr>
          <w:lang w:val="cs-CZ"/>
        </w:rPr>
        <w:lastRenderedPageBreak/>
        <w:t xml:space="preserve"> Závěrečné zhodnocení iterace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[Byla iterace úspěšná? V jakém stavu se projektu nachází? Byly identifikované určité sporné body, které by měly být řešeny v příštích projektech či iteracích odlišně?]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8"/>
        <w:gridCol w:w="6682"/>
      </w:tblGrid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Předmět hodnocení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Iterace nebo její část</w:t>
            </w:r>
          </w:p>
        </w:tc>
      </w:tr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Datum hodnocení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Účastníci iterace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D74521" w:rsidRPr="00A9771C" w:rsidTr="00B0191B">
        <w:tc>
          <w:tcPr>
            <w:tcW w:w="2248" w:type="dxa"/>
            <w:shd w:val="clear" w:color="auto" w:fill="BFBFBF"/>
          </w:tcPr>
          <w:p w:rsidR="00D74521" w:rsidRPr="00A9771C" w:rsidRDefault="00D74521" w:rsidP="00D74521">
            <w:pPr>
              <w:jc w:val="both"/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sz w:val="20"/>
                <w:szCs w:val="20"/>
                <w:lang w:val="cs-CZ"/>
              </w:rPr>
              <w:t>Stav projektu</w:t>
            </w:r>
          </w:p>
        </w:tc>
        <w:tc>
          <w:tcPr>
            <w:tcW w:w="6682" w:type="dxa"/>
          </w:tcPr>
          <w:p w:rsidR="00D74521" w:rsidRPr="00A9771C" w:rsidRDefault="00D74521" w:rsidP="00D74521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9771C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[Podle plánu/Zpožděný/V kritickém stavu]</w:t>
            </w:r>
          </w:p>
        </w:tc>
      </w:tr>
    </w:tbl>
    <w:p w:rsidR="00D74521" w:rsidRPr="00B0191B" w:rsidRDefault="00D74521" w:rsidP="00D74521">
      <w:pPr>
        <w:jc w:val="both"/>
        <w:rPr>
          <w:lang w:val="cs-CZ"/>
        </w:rPr>
      </w:pPr>
    </w:p>
    <w:p w:rsidR="00D74521" w:rsidRPr="00B0191B" w:rsidRDefault="00D74521" w:rsidP="00D74521">
      <w:pPr>
        <w:pStyle w:val="Nadpis2"/>
        <w:rPr>
          <w:lang w:val="cs-CZ"/>
        </w:rPr>
      </w:pPr>
      <w:r w:rsidRPr="00B0191B">
        <w:rPr>
          <w:lang w:val="cs-CZ"/>
        </w:rPr>
        <w:t>Hodnocení dosažení cílů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[Bylo dosaženo všech vytyčených cílů iterace? Jaké jsou hodnoty sledovaných metrik?]</w:t>
      </w:r>
    </w:p>
    <w:p w:rsidR="00D74521" w:rsidRPr="00B0191B" w:rsidRDefault="00D74521" w:rsidP="00D74521">
      <w:pPr>
        <w:pStyle w:val="Nadpis2"/>
        <w:rPr>
          <w:lang w:val="cs-CZ"/>
        </w:rPr>
      </w:pPr>
      <w:r w:rsidRPr="00B0191B">
        <w:rPr>
          <w:lang w:val="cs-CZ"/>
        </w:rPr>
        <w:t>Pracovní položky: Plánované vs. Dokončené</w:t>
      </w:r>
    </w:p>
    <w:p w:rsidR="00D74521" w:rsidRPr="00B0191B" w:rsidRDefault="00D74521" w:rsidP="00D74521">
      <w:pPr>
        <w:rPr>
          <w:rFonts w:ascii="Times" w:hAnsi="Times"/>
          <w:color w:val="0000FF"/>
          <w:lang w:val="cs-CZ"/>
        </w:rPr>
      </w:pPr>
      <w:r w:rsidRPr="00B0191B">
        <w:rPr>
          <w:rFonts w:ascii="Times" w:hAnsi="Times"/>
          <w:color w:val="0000FF"/>
          <w:lang w:val="cs-CZ"/>
        </w:rPr>
        <w:t>[Byly dokončeny všechny pracovní položky, které byly přiřazeny pro tuto iteraci, nebo bylo nutné některé odložit?]</w:t>
      </w:r>
    </w:p>
    <w:bookmarkEnd w:id="0"/>
    <w:bookmarkEnd w:id="1"/>
    <w:p w:rsidR="00D74521" w:rsidRPr="00B0191B" w:rsidRDefault="00D74521" w:rsidP="00D74521">
      <w:pPr>
        <w:pStyle w:val="Nadpis1"/>
        <w:numPr>
          <w:ilvl w:val="0"/>
          <w:numId w:val="0"/>
        </w:numPr>
        <w:ind w:left="432"/>
        <w:rPr>
          <w:lang w:val="cs-CZ"/>
        </w:rPr>
      </w:pPr>
    </w:p>
    <w:sectPr w:rsidR="00D74521" w:rsidRPr="00B0191B" w:rsidSect="00F0167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4D" w:rsidRDefault="005E6E4D">
      <w:pPr>
        <w:spacing w:line="240" w:lineRule="auto"/>
      </w:pPr>
      <w:r>
        <w:separator/>
      </w:r>
    </w:p>
  </w:endnote>
  <w:endnote w:type="continuationSeparator" w:id="1">
    <w:p w:rsidR="005E6E4D" w:rsidRDefault="005E6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1495"/>
    </w:tblGrid>
    <w:tr w:rsidR="00195A8A" w:rsidRPr="00422A4B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95A8A" w:rsidRPr="00422A4B" w:rsidRDefault="00195A8A" w:rsidP="00EF6BB8">
          <w:pPr>
            <w:ind w:right="360"/>
          </w:pPr>
          <w:r w:rsidRPr="00422A4B">
            <w:sym w:font="Symbol" w:char="F0D3"/>
          </w:r>
          <w:r w:rsidR="00587227" w:rsidRPr="00587227">
            <w:t>&lt;Název společnosti/týmu&gt;,2011</w:t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195A8A" w:rsidRPr="00422A4B" w:rsidRDefault="00195A8A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195A8A" w:rsidRPr="00422A4B" w:rsidRDefault="004837B1">
          <w:pPr>
            <w:jc w:val="right"/>
          </w:pPr>
          <w:fldSimple w:instr=" PAGE   \* MERGEFORMAT ">
            <w:r w:rsidR="00B86AAE" w:rsidRPr="00B86AAE">
              <w:rPr>
                <w:b/>
                <w:noProof/>
              </w:rPr>
              <w:t>2</w:t>
            </w:r>
          </w:fldSimple>
        </w:p>
      </w:tc>
    </w:tr>
  </w:tbl>
  <w:p w:rsidR="00195A8A" w:rsidRDefault="00195A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4D" w:rsidRDefault="005E6E4D">
      <w:pPr>
        <w:spacing w:line="240" w:lineRule="auto"/>
      </w:pPr>
      <w:r>
        <w:separator/>
      </w:r>
    </w:p>
  </w:footnote>
  <w:footnote w:type="continuationSeparator" w:id="1">
    <w:p w:rsidR="005E6E4D" w:rsidRDefault="005E6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195A8A" w:rsidRPr="00422A4B" w:rsidTr="0042319C">
      <w:tc>
        <w:tcPr>
          <w:tcW w:w="6379" w:type="dxa"/>
        </w:tcPr>
        <w:p w:rsidR="00195A8A" w:rsidRPr="00422A4B" w:rsidRDefault="004837B1" w:rsidP="00EF6BB8">
          <w:pPr>
            <w:spacing w:after="0"/>
          </w:pPr>
          <w:fldSimple w:instr=" SUBJECT  \* MERGEFORMAT ">
            <w:r w:rsidR="00422A4B" w:rsidRPr="00422A4B">
              <w:t>&lt;</w:t>
            </w:r>
            <w:r w:rsidR="00EF6BB8">
              <w:t>Název projektu</w:t>
            </w:r>
            <w:r w:rsidR="00422A4B" w:rsidRPr="00422A4B">
              <w:t>&gt;</w:t>
            </w:r>
          </w:fldSimple>
        </w:p>
      </w:tc>
      <w:tc>
        <w:tcPr>
          <w:tcW w:w="3179" w:type="dxa"/>
        </w:tcPr>
        <w:p w:rsidR="00195A8A" w:rsidRPr="00422A4B" w:rsidRDefault="00195A8A" w:rsidP="0042319C">
          <w:pPr>
            <w:tabs>
              <w:tab w:val="left" w:pos="1135"/>
            </w:tabs>
            <w:spacing w:after="0"/>
            <w:ind w:right="68"/>
          </w:pPr>
          <w:r w:rsidRPr="00422A4B">
            <w:t xml:space="preserve"> </w:t>
          </w:r>
        </w:p>
      </w:tc>
    </w:tr>
    <w:tr w:rsidR="00195A8A" w:rsidRPr="00422A4B" w:rsidTr="0042319C">
      <w:tc>
        <w:tcPr>
          <w:tcW w:w="6379" w:type="dxa"/>
        </w:tcPr>
        <w:p w:rsidR="00195A8A" w:rsidRPr="00422A4B" w:rsidRDefault="00D74521" w:rsidP="0042319C">
          <w:pPr>
            <w:spacing w:after="0"/>
          </w:pPr>
          <w:r w:rsidRPr="00422A4B">
            <w:t>Plán iterace</w:t>
          </w:r>
        </w:p>
      </w:tc>
      <w:tc>
        <w:tcPr>
          <w:tcW w:w="3179" w:type="dxa"/>
        </w:tcPr>
        <w:p w:rsidR="00195A8A" w:rsidRPr="00422A4B" w:rsidRDefault="00195A8A" w:rsidP="0042319C">
          <w:pPr>
            <w:spacing w:after="0"/>
          </w:pPr>
          <w:r w:rsidRPr="00422A4B">
            <w:t xml:space="preserve">  Datum:  &lt;dd/mm/rrrr&gt;</w:t>
          </w:r>
        </w:p>
      </w:tc>
    </w:tr>
  </w:tbl>
  <w:p w:rsidR="00195A8A" w:rsidRDefault="00195A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E335AB"/>
    <w:multiLevelType w:val="hybridMultilevel"/>
    <w:tmpl w:val="CA743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ECA7869"/>
    <w:multiLevelType w:val="hybridMultilevel"/>
    <w:tmpl w:val="F01AA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4"/>
  </w:num>
  <w:num w:numId="6">
    <w:abstractNumId w:val="23"/>
  </w:num>
  <w:num w:numId="7">
    <w:abstractNumId w:val="22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3"/>
  </w:num>
  <w:num w:numId="11">
    <w:abstractNumId w:val="5"/>
  </w:num>
  <w:num w:numId="12">
    <w:abstractNumId w:val="17"/>
  </w:num>
  <w:num w:numId="13">
    <w:abstractNumId w:val="15"/>
  </w:num>
  <w:num w:numId="14">
    <w:abstractNumId w:val="32"/>
  </w:num>
  <w:num w:numId="15">
    <w:abstractNumId w:val="14"/>
  </w:num>
  <w:num w:numId="16">
    <w:abstractNumId w:val="8"/>
  </w:num>
  <w:num w:numId="17">
    <w:abstractNumId w:val="31"/>
  </w:num>
  <w:num w:numId="18">
    <w:abstractNumId w:val="21"/>
  </w:num>
  <w:num w:numId="19">
    <w:abstractNumId w:val="9"/>
  </w:num>
  <w:num w:numId="20">
    <w:abstractNumId w:val="20"/>
  </w:num>
  <w:num w:numId="21">
    <w:abstractNumId w:val="13"/>
  </w:num>
  <w:num w:numId="22">
    <w:abstractNumId w:val="29"/>
  </w:num>
  <w:num w:numId="23">
    <w:abstractNumId w:val="12"/>
  </w:num>
  <w:num w:numId="24">
    <w:abstractNumId w:val="11"/>
  </w:num>
  <w:num w:numId="25">
    <w:abstractNumId w:val="10"/>
  </w:num>
  <w:num w:numId="26">
    <w:abstractNumId w:val="25"/>
  </w:num>
  <w:num w:numId="27">
    <w:abstractNumId w:val="26"/>
  </w:num>
  <w:num w:numId="28">
    <w:abstractNumId w:val="35"/>
  </w:num>
  <w:num w:numId="29">
    <w:abstractNumId w:val="18"/>
  </w:num>
  <w:num w:numId="30">
    <w:abstractNumId w:val="27"/>
  </w:num>
  <w:num w:numId="31">
    <w:abstractNumId w:val="28"/>
  </w:num>
  <w:num w:numId="32">
    <w:abstractNumId w:val="24"/>
  </w:num>
  <w:num w:numId="33">
    <w:abstractNumId w:val="6"/>
  </w:num>
  <w:num w:numId="34">
    <w:abstractNumId w:val="19"/>
  </w:num>
  <w:num w:numId="35">
    <w:abstractNumId w:val="3"/>
  </w:num>
  <w:num w:numId="36">
    <w:abstractNumId w:val="7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52"/>
    <w:rsid w:val="00010A7B"/>
    <w:rsid w:val="000216BC"/>
    <w:rsid w:val="000447F4"/>
    <w:rsid w:val="000501AB"/>
    <w:rsid w:val="0005100F"/>
    <w:rsid w:val="00053B66"/>
    <w:rsid w:val="000D639E"/>
    <w:rsid w:val="000E4DF8"/>
    <w:rsid w:val="00121389"/>
    <w:rsid w:val="001478A9"/>
    <w:rsid w:val="001520B9"/>
    <w:rsid w:val="0017551A"/>
    <w:rsid w:val="0019590E"/>
    <w:rsid w:val="00195A8A"/>
    <w:rsid w:val="001B0392"/>
    <w:rsid w:val="001D1BF9"/>
    <w:rsid w:val="001E1826"/>
    <w:rsid w:val="001E4262"/>
    <w:rsid w:val="001F49FF"/>
    <w:rsid w:val="001F5730"/>
    <w:rsid w:val="00210C20"/>
    <w:rsid w:val="00237882"/>
    <w:rsid w:val="00241192"/>
    <w:rsid w:val="00284052"/>
    <w:rsid w:val="002B4085"/>
    <w:rsid w:val="002B597D"/>
    <w:rsid w:val="002E22D3"/>
    <w:rsid w:val="002E5A9A"/>
    <w:rsid w:val="002F4E95"/>
    <w:rsid w:val="0036030E"/>
    <w:rsid w:val="0036740D"/>
    <w:rsid w:val="00375A4A"/>
    <w:rsid w:val="00383F4D"/>
    <w:rsid w:val="003C2C59"/>
    <w:rsid w:val="003F1E64"/>
    <w:rsid w:val="00400452"/>
    <w:rsid w:val="0041415B"/>
    <w:rsid w:val="00422A4B"/>
    <w:rsid w:val="0042319C"/>
    <w:rsid w:val="00455C4A"/>
    <w:rsid w:val="00481AFE"/>
    <w:rsid w:val="004837B1"/>
    <w:rsid w:val="0049674C"/>
    <w:rsid w:val="004B336E"/>
    <w:rsid w:val="004D2717"/>
    <w:rsid w:val="0052614A"/>
    <w:rsid w:val="00556F23"/>
    <w:rsid w:val="00580142"/>
    <w:rsid w:val="00586101"/>
    <w:rsid w:val="00587227"/>
    <w:rsid w:val="005D056E"/>
    <w:rsid w:val="005E4FB6"/>
    <w:rsid w:val="005E6E4D"/>
    <w:rsid w:val="00612585"/>
    <w:rsid w:val="00654426"/>
    <w:rsid w:val="00684BBC"/>
    <w:rsid w:val="00685AA7"/>
    <w:rsid w:val="0069737B"/>
    <w:rsid w:val="006B6195"/>
    <w:rsid w:val="006C329A"/>
    <w:rsid w:val="006D5818"/>
    <w:rsid w:val="006E5B33"/>
    <w:rsid w:val="006F1019"/>
    <w:rsid w:val="00735295"/>
    <w:rsid w:val="00776759"/>
    <w:rsid w:val="007C5684"/>
    <w:rsid w:val="007D1F7C"/>
    <w:rsid w:val="007F7A8D"/>
    <w:rsid w:val="00816C1B"/>
    <w:rsid w:val="00843483"/>
    <w:rsid w:val="00843802"/>
    <w:rsid w:val="00871C58"/>
    <w:rsid w:val="008A0DF4"/>
    <w:rsid w:val="008A315D"/>
    <w:rsid w:val="008B5E4F"/>
    <w:rsid w:val="008F455F"/>
    <w:rsid w:val="009176D5"/>
    <w:rsid w:val="00921E3F"/>
    <w:rsid w:val="009347AC"/>
    <w:rsid w:val="009431CF"/>
    <w:rsid w:val="0097090C"/>
    <w:rsid w:val="00994682"/>
    <w:rsid w:val="009973BA"/>
    <w:rsid w:val="009D239B"/>
    <w:rsid w:val="009E2207"/>
    <w:rsid w:val="00A02A17"/>
    <w:rsid w:val="00A049B5"/>
    <w:rsid w:val="00A8596E"/>
    <w:rsid w:val="00A9771C"/>
    <w:rsid w:val="00A97B06"/>
    <w:rsid w:val="00AA4D39"/>
    <w:rsid w:val="00AD2EA7"/>
    <w:rsid w:val="00AE122B"/>
    <w:rsid w:val="00AE4979"/>
    <w:rsid w:val="00B0191B"/>
    <w:rsid w:val="00B1023B"/>
    <w:rsid w:val="00B22548"/>
    <w:rsid w:val="00B66C50"/>
    <w:rsid w:val="00B71584"/>
    <w:rsid w:val="00B85AA3"/>
    <w:rsid w:val="00B86AAE"/>
    <w:rsid w:val="00BA183C"/>
    <w:rsid w:val="00BC3105"/>
    <w:rsid w:val="00BF5DC2"/>
    <w:rsid w:val="00C464B8"/>
    <w:rsid w:val="00C47A9F"/>
    <w:rsid w:val="00C65385"/>
    <w:rsid w:val="00CD451E"/>
    <w:rsid w:val="00CE3815"/>
    <w:rsid w:val="00D74521"/>
    <w:rsid w:val="00D80CB2"/>
    <w:rsid w:val="00DA550E"/>
    <w:rsid w:val="00DD078E"/>
    <w:rsid w:val="00DD7D79"/>
    <w:rsid w:val="00DE4ED2"/>
    <w:rsid w:val="00DE4F61"/>
    <w:rsid w:val="00E1020D"/>
    <w:rsid w:val="00E16365"/>
    <w:rsid w:val="00E352B6"/>
    <w:rsid w:val="00E56A4F"/>
    <w:rsid w:val="00E66BBC"/>
    <w:rsid w:val="00E708B9"/>
    <w:rsid w:val="00E761BE"/>
    <w:rsid w:val="00EA2A59"/>
    <w:rsid w:val="00EB5735"/>
    <w:rsid w:val="00EC21F5"/>
    <w:rsid w:val="00EC220F"/>
    <w:rsid w:val="00EC5112"/>
    <w:rsid w:val="00EC679C"/>
    <w:rsid w:val="00EF6BB8"/>
    <w:rsid w:val="00EF71A8"/>
    <w:rsid w:val="00F0167D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rsid w:val="00A8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lan_iterace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0DF4-C13A-4462-9D9C-B9AE8CD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Plan_iterace_sablona2</Template>
  <TotalTime>0</TotalTime>
  <Pages>3</Pages>
  <Words>335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3</cp:revision>
  <cp:lastPrinted>2001-03-15T12:26:00Z</cp:lastPrinted>
  <dcterms:created xsi:type="dcterms:W3CDTF">2011-06-20T09:55:00Z</dcterms:created>
  <dcterms:modified xsi:type="dcterms:W3CDTF">2011-06-26T13:13:00Z</dcterms:modified>
</cp:coreProperties>
</file>